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44" w:rsidRDefault="00194544" w:rsidP="009B0694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F6948"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4" o:spid="_x0000_i1025" type="#_x0000_t75" style="width:450pt;height:678.75pt;visibility:visible">
            <v:imagedata r:id="rId6" o:title=""/>
          </v:shape>
        </w:pict>
      </w:r>
    </w:p>
    <w:p w:rsidR="00194544" w:rsidRDefault="00194544" w:rsidP="009B0694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F6948">
        <w:rPr>
          <w:noProof/>
          <w:lang w:eastAsia="tr-TR"/>
        </w:rPr>
        <w:pict>
          <v:shape id="Resim 6" o:spid="_x0000_i1026" type="#_x0000_t75" style="width:450pt;height:725.25pt;visibility:visible">
            <v:imagedata r:id="rId7" o:title=""/>
          </v:shape>
        </w:pict>
      </w:r>
    </w:p>
    <w:p w:rsidR="00194544" w:rsidRDefault="00194544" w:rsidP="009B0694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194544" w:rsidRDefault="00194544" w:rsidP="009B0694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F6948">
        <w:rPr>
          <w:noProof/>
          <w:lang w:eastAsia="tr-TR"/>
        </w:rPr>
        <w:pict>
          <v:shape id="Resim 11" o:spid="_x0000_i1027" type="#_x0000_t75" style="width:447pt;height:695.25pt;visibility:visible">
            <v:imagedata r:id="rId8" o:title=""/>
          </v:shape>
        </w:pict>
      </w:r>
    </w:p>
    <w:p w:rsidR="00194544" w:rsidRPr="000F6111" w:rsidRDefault="00194544" w:rsidP="009B0694">
      <w:pPr>
        <w:spacing w:after="0" w:line="240" w:lineRule="auto"/>
        <w:jc w:val="both"/>
        <w:rPr>
          <w:rFonts w:ascii="Times New Roman" w:hAnsi="Times New Roman"/>
          <w:b/>
          <w:szCs w:val="24"/>
        </w:rPr>
        <w:sectPr w:rsidR="00194544" w:rsidRPr="000F6111" w:rsidSect="0052305A">
          <w:footerReference w:type="default" r:id="rId9"/>
          <w:pgSz w:w="11906" w:h="16838"/>
          <w:pgMar w:top="1134" w:right="1418" w:bottom="851" w:left="1418" w:header="709" w:footer="709" w:gutter="0"/>
          <w:pgNumType w:chapStyle="1"/>
          <w:cols w:space="708"/>
          <w:docGrid w:linePitch="360"/>
        </w:sectPr>
      </w:pPr>
      <w:r w:rsidRPr="000F6948">
        <w:rPr>
          <w:noProof/>
          <w:lang w:eastAsia="tr-TR"/>
        </w:rPr>
        <w:pict>
          <v:shape id="Resim 12" o:spid="_x0000_i1028" type="#_x0000_t75" style="width:447pt;height:712.5pt;visibility:visible">
            <v:imagedata r:id="rId10" o:title=""/>
          </v:shape>
        </w:pict>
      </w:r>
    </w:p>
    <w:p w:rsidR="00194544" w:rsidRDefault="00194544" w:rsidP="00D473E6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 ÖZEL MOTORLU TAŞIT SÜRÜCÜSÜ SERTİFİKASI (EK - 6)</w:t>
      </w:r>
    </w:p>
    <w:p w:rsidR="00194544" w:rsidRDefault="00194544" w:rsidP="00D473E6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194544" w:rsidRDefault="00194544" w:rsidP="00D473E6">
      <w:pPr>
        <w:spacing w:after="0" w:line="240" w:lineRule="auto"/>
        <w:ind w:firstLine="284"/>
        <w:jc w:val="center"/>
        <w:rPr>
          <w:rFonts w:ascii="Times New Roman" w:hAnsi="Times New Roman"/>
          <w:b/>
          <w:szCs w:val="24"/>
        </w:rPr>
      </w:pPr>
      <w:r w:rsidRPr="003536FF">
        <w:rPr>
          <w:rFonts w:ascii="Times New Roman" w:hAnsi="Times New Roman"/>
          <w:b/>
          <w:noProof/>
          <w:szCs w:val="24"/>
          <w:lang w:eastAsia="tr-TR"/>
        </w:rPr>
        <w:pict>
          <v:shape id="Resim 5" o:spid="_x0000_i1029" type="#_x0000_t75" style="width:661.5pt;height:454.5pt;visibility:visible">
            <v:imagedata r:id="rId11" o:title=""/>
          </v:shape>
        </w:pict>
      </w:r>
    </w:p>
    <w:p w:rsidR="00194544" w:rsidRDefault="00194544" w:rsidP="009B0694">
      <w:pPr>
        <w:spacing w:after="0" w:line="240" w:lineRule="auto"/>
        <w:ind w:left="1416"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MOTORLU BİSİKLET VE MOTOSİKLET DİREKSİYON EĞİTİM VE SINAV YERİ KROKİSİ (EK – 7)</w:t>
      </w:r>
    </w:p>
    <w:p w:rsidR="00194544" w:rsidRDefault="00194544" w:rsidP="009B0694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194544" w:rsidRDefault="00194544" w:rsidP="009B0694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F6948">
        <w:rPr>
          <w:noProof/>
          <w:lang w:eastAsia="tr-TR"/>
        </w:rPr>
        <w:pict>
          <v:shape id="Resim 3" o:spid="_x0000_i1030" type="#_x0000_t75" style="width:522.75pt;height:456pt;visibility:visible">
            <v:imagedata r:id="rId12" o:title=""/>
          </v:shape>
        </w:pict>
      </w:r>
    </w:p>
    <w:sectPr w:rsidR="00194544" w:rsidSect="00D473E6">
      <w:pgSz w:w="16838" w:h="11906" w:orient="landscape"/>
      <w:pgMar w:top="709" w:right="962" w:bottom="851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544" w:rsidRDefault="00194544" w:rsidP="00270917">
      <w:pPr>
        <w:spacing w:after="0" w:line="240" w:lineRule="auto"/>
      </w:pPr>
      <w:r>
        <w:separator/>
      </w:r>
    </w:p>
  </w:endnote>
  <w:endnote w:type="continuationSeparator" w:id="0">
    <w:p w:rsidR="00194544" w:rsidRDefault="00194544" w:rsidP="0027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544" w:rsidRDefault="00194544">
    <w:pPr>
      <w:pStyle w:val="Footer"/>
      <w:jc w:val="center"/>
    </w:pPr>
    <w:fldSimple w:instr="PAGE   \* MERGEFORMAT">
      <w:r>
        <w:rPr>
          <w:noProof/>
        </w:rPr>
        <w:t>6</w:t>
      </w:r>
    </w:fldSimple>
  </w:p>
  <w:p w:rsidR="00194544" w:rsidRDefault="001945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544" w:rsidRDefault="00194544" w:rsidP="00270917">
      <w:pPr>
        <w:spacing w:after="0" w:line="240" w:lineRule="auto"/>
      </w:pPr>
      <w:r>
        <w:separator/>
      </w:r>
    </w:p>
  </w:footnote>
  <w:footnote w:type="continuationSeparator" w:id="0">
    <w:p w:rsidR="00194544" w:rsidRDefault="00194544" w:rsidP="00270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B0"/>
    <w:rsid w:val="000132AC"/>
    <w:rsid w:val="00013A15"/>
    <w:rsid w:val="00021F03"/>
    <w:rsid w:val="00022476"/>
    <w:rsid w:val="000242DC"/>
    <w:rsid w:val="00045E9D"/>
    <w:rsid w:val="00053089"/>
    <w:rsid w:val="00062F50"/>
    <w:rsid w:val="0007159F"/>
    <w:rsid w:val="00072580"/>
    <w:rsid w:val="0008279C"/>
    <w:rsid w:val="00093AA2"/>
    <w:rsid w:val="0009449E"/>
    <w:rsid w:val="000A1A7F"/>
    <w:rsid w:val="000B1F04"/>
    <w:rsid w:val="000B1F15"/>
    <w:rsid w:val="000B1FE6"/>
    <w:rsid w:val="000B4C8A"/>
    <w:rsid w:val="000E3CC4"/>
    <w:rsid w:val="000F6111"/>
    <w:rsid w:val="000F6948"/>
    <w:rsid w:val="000F7075"/>
    <w:rsid w:val="001472DE"/>
    <w:rsid w:val="00156CD0"/>
    <w:rsid w:val="00161CE1"/>
    <w:rsid w:val="00176AC4"/>
    <w:rsid w:val="00193925"/>
    <w:rsid w:val="00194544"/>
    <w:rsid w:val="001A2F90"/>
    <w:rsid w:val="001B4C7E"/>
    <w:rsid w:val="001D4F05"/>
    <w:rsid w:val="001E09A6"/>
    <w:rsid w:val="001F7D39"/>
    <w:rsid w:val="00206688"/>
    <w:rsid w:val="002126C1"/>
    <w:rsid w:val="00222FE0"/>
    <w:rsid w:val="00243DCF"/>
    <w:rsid w:val="00245ACF"/>
    <w:rsid w:val="00270917"/>
    <w:rsid w:val="00275E07"/>
    <w:rsid w:val="00287CA0"/>
    <w:rsid w:val="002A3DE4"/>
    <w:rsid w:val="002B0484"/>
    <w:rsid w:val="002B1140"/>
    <w:rsid w:val="002D661D"/>
    <w:rsid w:val="002E6EE2"/>
    <w:rsid w:val="00320237"/>
    <w:rsid w:val="00322373"/>
    <w:rsid w:val="003321F0"/>
    <w:rsid w:val="003536FF"/>
    <w:rsid w:val="00362641"/>
    <w:rsid w:val="0037724E"/>
    <w:rsid w:val="0039782C"/>
    <w:rsid w:val="003A1BDE"/>
    <w:rsid w:val="003A21F7"/>
    <w:rsid w:val="003A2F28"/>
    <w:rsid w:val="003A379F"/>
    <w:rsid w:val="003A5AD9"/>
    <w:rsid w:val="003D6D60"/>
    <w:rsid w:val="003E693F"/>
    <w:rsid w:val="003F1DB5"/>
    <w:rsid w:val="004261A1"/>
    <w:rsid w:val="0043103A"/>
    <w:rsid w:val="00441AB0"/>
    <w:rsid w:val="00453C3B"/>
    <w:rsid w:val="004858D6"/>
    <w:rsid w:val="00486208"/>
    <w:rsid w:val="00490DBD"/>
    <w:rsid w:val="004A25E7"/>
    <w:rsid w:val="004A5B61"/>
    <w:rsid w:val="004B1E0E"/>
    <w:rsid w:val="004C77C3"/>
    <w:rsid w:val="004D32BB"/>
    <w:rsid w:val="00502105"/>
    <w:rsid w:val="005025D2"/>
    <w:rsid w:val="0052305A"/>
    <w:rsid w:val="00535BDB"/>
    <w:rsid w:val="00552BF1"/>
    <w:rsid w:val="005574E4"/>
    <w:rsid w:val="0056296C"/>
    <w:rsid w:val="00575B0F"/>
    <w:rsid w:val="005A5112"/>
    <w:rsid w:val="005C4326"/>
    <w:rsid w:val="005C44BE"/>
    <w:rsid w:val="005D5FF4"/>
    <w:rsid w:val="005E3F60"/>
    <w:rsid w:val="00606C57"/>
    <w:rsid w:val="00622666"/>
    <w:rsid w:val="0065151F"/>
    <w:rsid w:val="006531A6"/>
    <w:rsid w:val="00664827"/>
    <w:rsid w:val="0066673B"/>
    <w:rsid w:val="00673017"/>
    <w:rsid w:val="006D38AD"/>
    <w:rsid w:val="006D4F27"/>
    <w:rsid w:val="006F32E9"/>
    <w:rsid w:val="006F5BEA"/>
    <w:rsid w:val="00702BE7"/>
    <w:rsid w:val="00712CED"/>
    <w:rsid w:val="00740ACF"/>
    <w:rsid w:val="007519AB"/>
    <w:rsid w:val="0076316A"/>
    <w:rsid w:val="007726CA"/>
    <w:rsid w:val="00781B65"/>
    <w:rsid w:val="007A1858"/>
    <w:rsid w:val="007B7374"/>
    <w:rsid w:val="007B7597"/>
    <w:rsid w:val="007C095C"/>
    <w:rsid w:val="007C4B2C"/>
    <w:rsid w:val="007D28EC"/>
    <w:rsid w:val="007E5F49"/>
    <w:rsid w:val="00801EF5"/>
    <w:rsid w:val="00802E92"/>
    <w:rsid w:val="008101C9"/>
    <w:rsid w:val="00812920"/>
    <w:rsid w:val="00832CD6"/>
    <w:rsid w:val="00843CC6"/>
    <w:rsid w:val="00845FF0"/>
    <w:rsid w:val="00855A50"/>
    <w:rsid w:val="00871967"/>
    <w:rsid w:val="00880359"/>
    <w:rsid w:val="00882853"/>
    <w:rsid w:val="008B692B"/>
    <w:rsid w:val="008C3FF5"/>
    <w:rsid w:val="008D475A"/>
    <w:rsid w:val="008D5051"/>
    <w:rsid w:val="008D5C1D"/>
    <w:rsid w:val="008F7B8B"/>
    <w:rsid w:val="009056A1"/>
    <w:rsid w:val="00921CE5"/>
    <w:rsid w:val="00923FFC"/>
    <w:rsid w:val="00925404"/>
    <w:rsid w:val="00934F1F"/>
    <w:rsid w:val="0097736F"/>
    <w:rsid w:val="009832F1"/>
    <w:rsid w:val="0098530B"/>
    <w:rsid w:val="00995423"/>
    <w:rsid w:val="00997F7C"/>
    <w:rsid w:val="009A05F9"/>
    <w:rsid w:val="009A27EF"/>
    <w:rsid w:val="009B0694"/>
    <w:rsid w:val="009B4439"/>
    <w:rsid w:val="009C47AF"/>
    <w:rsid w:val="009C6EAA"/>
    <w:rsid w:val="009D3BA5"/>
    <w:rsid w:val="009D4057"/>
    <w:rsid w:val="009E3868"/>
    <w:rsid w:val="00A112CA"/>
    <w:rsid w:val="00A32CC4"/>
    <w:rsid w:val="00A33777"/>
    <w:rsid w:val="00A80019"/>
    <w:rsid w:val="00AA5132"/>
    <w:rsid w:val="00B07143"/>
    <w:rsid w:val="00B20085"/>
    <w:rsid w:val="00B25AF8"/>
    <w:rsid w:val="00B51FD8"/>
    <w:rsid w:val="00B60D80"/>
    <w:rsid w:val="00B7415B"/>
    <w:rsid w:val="00B86551"/>
    <w:rsid w:val="00BA46F0"/>
    <w:rsid w:val="00BA49F7"/>
    <w:rsid w:val="00BC06E1"/>
    <w:rsid w:val="00BD6F57"/>
    <w:rsid w:val="00BD6FB5"/>
    <w:rsid w:val="00C01782"/>
    <w:rsid w:val="00C05B75"/>
    <w:rsid w:val="00C37796"/>
    <w:rsid w:val="00C61058"/>
    <w:rsid w:val="00C71A2C"/>
    <w:rsid w:val="00C71C3D"/>
    <w:rsid w:val="00C75B75"/>
    <w:rsid w:val="00C7781F"/>
    <w:rsid w:val="00CB3844"/>
    <w:rsid w:val="00CE621B"/>
    <w:rsid w:val="00CF5347"/>
    <w:rsid w:val="00D07C34"/>
    <w:rsid w:val="00D34ACE"/>
    <w:rsid w:val="00D43FDF"/>
    <w:rsid w:val="00D473E6"/>
    <w:rsid w:val="00D50246"/>
    <w:rsid w:val="00D508E6"/>
    <w:rsid w:val="00D62BEC"/>
    <w:rsid w:val="00D75AAC"/>
    <w:rsid w:val="00D816A3"/>
    <w:rsid w:val="00D82903"/>
    <w:rsid w:val="00D86206"/>
    <w:rsid w:val="00DB427F"/>
    <w:rsid w:val="00DD3EAD"/>
    <w:rsid w:val="00DD7A0A"/>
    <w:rsid w:val="00DE4DC1"/>
    <w:rsid w:val="00DF1D92"/>
    <w:rsid w:val="00DF4C9A"/>
    <w:rsid w:val="00DF5CFB"/>
    <w:rsid w:val="00E0324C"/>
    <w:rsid w:val="00E05675"/>
    <w:rsid w:val="00E10461"/>
    <w:rsid w:val="00E1269F"/>
    <w:rsid w:val="00E1604D"/>
    <w:rsid w:val="00E21394"/>
    <w:rsid w:val="00E24EF8"/>
    <w:rsid w:val="00E55B3B"/>
    <w:rsid w:val="00E641EB"/>
    <w:rsid w:val="00E7085A"/>
    <w:rsid w:val="00E72F74"/>
    <w:rsid w:val="00E74DF9"/>
    <w:rsid w:val="00E927E2"/>
    <w:rsid w:val="00EA3CDE"/>
    <w:rsid w:val="00EC7C25"/>
    <w:rsid w:val="00ED473C"/>
    <w:rsid w:val="00EF182D"/>
    <w:rsid w:val="00EF2DA2"/>
    <w:rsid w:val="00F053C3"/>
    <w:rsid w:val="00F06711"/>
    <w:rsid w:val="00F368ED"/>
    <w:rsid w:val="00F37692"/>
    <w:rsid w:val="00F41C40"/>
    <w:rsid w:val="00F4775E"/>
    <w:rsid w:val="00F5664A"/>
    <w:rsid w:val="00F67FE4"/>
    <w:rsid w:val="00F74CB6"/>
    <w:rsid w:val="00F9705C"/>
    <w:rsid w:val="00FB3B81"/>
    <w:rsid w:val="00FD750F"/>
    <w:rsid w:val="00FD766A"/>
    <w:rsid w:val="00FE2F78"/>
    <w:rsid w:val="00FE6F8D"/>
    <w:rsid w:val="00FE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B0"/>
    <w:pPr>
      <w:spacing w:after="160" w:line="276" w:lineRule="auto"/>
    </w:pPr>
    <w:rPr>
      <w:rFonts w:ascii="Arial" w:eastAsia="Times New Roman" w:hAnsi="Arial"/>
      <w:color w:val="00000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1AB0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99"/>
    <w:qFormat/>
    <w:rsid w:val="00441A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7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70917"/>
    <w:rPr>
      <w:rFonts w:ascii="Arial" w:hAnsi="Arial"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27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70917"/>
    <w:rPr>
      <w:rFonts w:ascii="Arial" w:hAnsi="Arial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09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32</Words>
  <Characters>189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Gokhan GUNYAR</dc:creator>
  <cp:keywords/>
  <dc:description/>
  <cp:lastModifiedBy>dizgi1</cp:lastModifiedBy>
  <cp:revision>2</cp:revision>
  <cp:lastPrinted>2017-02-21T08:00:00Z</cp:lastPrinted>
  <dcterms:created xsi:type="dcterms:W3CDTF">2017-03-06T17:29:00Z</dcterms:created>
  <dcterms:modified xsi:type="dcterms:W3CDTF">2017-03-06T17:29:00Z</dcterms:modified>
</cp:coreProperties>
</file>